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BF748" w14:textId="0390F193" w:rsidR="00275260" w:rsidRPr="002C35DB" w:rsidRDefault="002E5BC7" w:rsidP="00275260">
      <w:pPr>
        <w:pStyle w:val="Heading1"/>
      </w:pPr>
      <w:r>
        <w:t>Dairyland Snowmobile Club</w:t>
      </w:r>
    </w:p>
    <w:p w14:paraId="035FE3DD" w14:textId="234D9377" w:rsidR="00DA641D" w:rsidRDefault="00DA641D" w:rsidP="00DA641D">
      <w:pPr>
        <w:pStyle w:val="Heading1"/>
      </w:pPr>
    </w:p>
    <w:p w14:paraId="5C42EBDE" w14:textId="594EAD7C" w:rsidR="00554276" w:rsidRPr="004E227E" w:rsidRDefault="0025350E" w:rsidP="00DA641D">
      <w:pPr>
        <w:pStyle w:val="Heading1"/>
      </w:pPr>
      <w:bookmarkStart w:id="0" w:name="_GoBack"/>
      <w:bookmarkEnd w:id="0"/>
      <w:r>
        <w:t>October</w:t>
      </w:r>
      <w:r w:rsidR="00DA641D">
        <w:t xml:space="preserve"> 2019</w:t>
      </w:r>
    </w:p>
    <w:p w14:paraId="0E5F8223" w14:textId="77777777" w:rsidR="00554276" w:rsidRPr="00394EF4" w:rsidRDefault="0025350E" w:rsidP="000D445D">
      <w:pPr>
        <w:pStyle w:val="ListNumber"/>
      </w:pPr>
      <w:sdt>
        <w:sdtPr>
          <w:rPr>
            <w:rFonts w:eastAsiaTheme="majorEastAsia"/>
          </w:rPr>
          <w:alias w:val="Call to order:"/>
          <w:tag w:val="Call to order:"/>
          <w:id w:val="-1169712673"/>
          <w:placeholder>
            <w:docPart w:val="C4970B34D75E40A89455508D631567F1"/>
          </w:placeholder>
          <w:temporary/>
          <w:showingPlcHdr/>
          <w15:appearance w15:val="hidden"/>
        </w:sdtPr>
        <w:sdtEndPr>
          <w:rPr>
            <w:rFonts w:eastAsia="Times New Roman"/>
          </w:rPr>
        </w:sdtEndPr>
        <w:sdtContent>
          <w:r w:rsidR="00275260" w:rsidRPr="00B853F9">
            <w:rPr>
              <w:rFonts w:eastAsiaTheme="majorEastAsia"/>
            </w:rPr>
            <w:t>Call to order</w:t>
          </w:r>
        </w:sdtContent>
      </w:sdt>
    </w:p>
    <w:p w14:paraId="01102E11" w14:textId="69CF4128" w:rsidR="00D50D23" w:rsidRPr="00AE361F" w:rsidRDefault="00C2438D" w:rsidP="00D512BB">
      <w:r>
        <w:t xml:space="preserve">Meeting called to order by president </w:t>
      </w:r>
      <w:r w:rsidR="00F72457">
        <w:t>Jake</w:t>
      </w:r>
      <w:r>
        <w:t xml:space="preserve"> </w:t>
      </w:r>
      <w:r w:rsidR="00F72457">
        <w:t>Gilmour @</w:t>
      </w:r>
      <w:r>
        <w:t xml:space="preserve"> 7;42pm</w:t>
      </w:r>
      <w:r w:rsidR="00DE2B11">
        <w:t>.</w:t>
      </w:r>
    </w:p>
    <w:p w14:paraId="123E1D80" w14:textId="45088C0B" w:rsidR="002E5BC7" w:rsidRDefault="00C2438D" w:rsidP="00C2438D">
      <w:pPr>
        <w:pStyle w:val="ListNumber"/>
      </w:pPr>
      <w:r>
        <w:rPr>
          <w:rFonts w:eastAsiaTheme="majorEastAsia"/>
        </w:rPr>
        <w:t>Minutes from the last meeting not available</w:t>
      </w:r>
    </w:p>
    <w:p w14:paraId="4F3046CE" w14:textId="592C4ED4" w:rsidR="00DE2B11" w:rsidRDefault="002E5BC7" w:rsidP="00DE2B11">
      <w:pPr>
        <w:pStyle w:val="ListNumber"/>
      </w:pPr>
      <w:r>
        <w:t>Treasures Report</w:t>
      </w:r>
      <w:r w:rsidR="00DE2B11">
        <w:t xml:space="preserve"> : </w:t>
      </w:r>
    </w:p>
    <w:p w14:paraId="2E28AC4D" w14:textId="0D650E3A" w:rsidR="00D50D23" w:rsidRDefault="002E5BC7" w:rsidP="00FD6CAB">
      <w:pPr>
        <w:pStyle w:val="ListNumber"/>
      </w:pPr>
      <w:r>
        <w:t>Old Business</w:t>
      </w:r>
    </w:p>
    <w:p w14:paraId="4EA87E4C" w14:textId="7BA4115A" w:rsidR="000E685E" w:rsidRDefault="001166B7" w:rsidP="00FD6CAB">
      <w:pPr>
        <w:pStyle w:val="ListNumber2"/>
      </w:pPr>
      <w:r>
        <w:t>Ranger is fixed has the new motor is in it and running. It needs the muffler fixed and the fluids changed but everything works as it should.</w:t>
      </w:r>
    </w:p>
    <w:p w14:paraId="603AB4FC" w14:textId="4C4C157E" w:rsidR="001166B7" w:rsidRDefault="001166B7" w:rsidP="00FD6CAB">
      <w:pPr>
        <w:pStyle w:val="ListNumber2"/>
      </w:pPr>
      <w:r>
        <w:t>Reflective tape: we still need some</w:t>
      </w:r>
    </w:p>
    <w:p w14:paraId="1DE163BC" w14:textId="6BFC59AC" w:rsidR="001166B7" w:rsidRDefault="001166B7" w:rsidP="00FD6CAB">
      <w:pPr>
        <w:pStyle w:val="ListNumber2"/>
      </w:pPr>
      <w:r>
        <w:t>We need to get the Polaris sled registered</w:t>
      </w:r>
    </w:p>
    <w:p w14:paraId="4B090F19" w14:textId="58AEA9B7" w:rsidR="001166B7" w:rsidRPr="002C3D7E" w:rsidRDefault="001166B7" w:rsidP="00FD6CAB">
      <w:pPr>
        <w:pStyle w:val="ListNumber2"/>
      </w:pPr>
      <w:r>
        <w:t>Still need lights fixed on the groomer.</w:t>
      </w:r>
    </w:p>
    <w:p w14:paraId="30B954E0" w14:textId="711A68A5" w:rsidR="002C3D7E" w:rsidRDefault="002C3D7E" w:rsidP="00CA6A6F">
      <w:pPr>
        <w:pStyle w:val="ListNumber2"/>
        <w:numPr>
          <w:ilvl w:val="0"/>
          <w:numId w:val="0"/>
        </w:numPr>
        <w:ind w:left="720"/>
      </w:pPr>
    </w:p>
    <w:p w14:paraId="6DA00EC1" w14:textId="29A05FA3" w:rsidR="002E5BC7" w:rsidRDefault="00F72457" w:rsidP="0026687C">
      <w:pPr>
        <w:pStyle w:val="ListNumber"/>
      </w:pPr>
      <w:r>
        <w:t>Trails:</w:t>
      </w:r>
      <w:r w:rsidR="00C72805">
        <w:t xml:space="preserve">  </w:t>
      </w:r>
      <w:r>
        <w:t>Andy</w:t>
      </w:r>
      <w:r w:rsidR="00C2438D">
        <w:t xml:space="preserve"> did some brush hogging, </w:t>
      </w:r>
      <w:r>
        <w:t xml:space="preserve">gates have been put in at the Amish. Gates are 12 to 14 ft high the groomer is 10ft high. </w:t>
      </w:r>
    </w:p>
    <w:p w14:paraId="5A833BA5" w14:textId="7001DB02" w:rsidR="00F72457" w:rsidRDefault="00F72457" w:rsidP="0026687C">
      <w:pPr>
        <w:pStyle w:val="ListNumber"/>
      </w:pPr>
      <w:r>
        <w:t>Trails need to be gps mapped again from eel weir to the county line. We will do it with the snowmobiles when we get snow.</w:t>
      </w:r>
    </w:p>
    <w:p w14:paraId="66FD3010" w14:textId="77777777" w:rsidR="00F72457" w:rsidRDefault="00F72457" w:rsidP="0026687C">
      <w:pPr>
        <w:pStyle w:val="ListNumber"/>
      </w:pPr>
    </w:p>
    <w:p w14:paraId="31AF100C" w14:textId="74304994" w:rsidR="002E5BC7" w:rsidRDefault="0025350E" w:rsidP="00C82BDF">
      <w:pPr>
        <w:pStyle w:val="ListNumber"/>
      </w:pPr>
      <w:sdt>
        <w:sdtPr>
          <w:alias w:val="New business:"/>
          <w:tag w:val="New business:"/>
          <w:id w:val="-135951456"/>
          <w:placeholder>
            <w:docPart w:val="20CABE131D6D417CB9CD664C9EB2C79A"/>
          </w:placeholder>
          <w:temporary/>
          <w:showingPlcHdr/>
          <w15:appearance w15:val="hidden"/>
        </w:sdtPr>
        <w:sdtContent>
          <w:r w:rsidR="00285B87" w:rsidRPr="004724BD">
            <w:rPr>
              <w:rFonts w:eastAsiaTheme="majorEastAsia"/>
            </w:rPr>
            <w:t>New business</w:t>
          </w:r>
        </w:sdtContent>
      </w:sdt>
      <w:r>
        <w:t>:</w:t>
      </w:r>
      <w:r w:rsidR="00C64428">
        <w:t>.</w:t>
      </w:r>
      <w:r w:rsidR="001166B7">
        <w:t xml:space="preserve"> </w:t>
      </w:r>
      <w:r w:rsidR="00C64428">
        <w:t xml:space="preserve"> </w:t>
      </w:r>
      <w:r w:rsidR="001166B7">
        <w:t xml:space="preserve">Trail cameras: </w:t>
      </w:r>
      <w:r w:rsidR="00ED3DCF">
        <w:t>we are looking at putting up a trail camera for our web sight to shoot live feed. Our problem is there is no internet at any of our locations. There are some options that we have by using a wi-fi hot spot</w:t>
      </w:r>
      <w:r w:rsidR="00C82BDF">
        <w:t>. Jake will continue to look into it some more.</w:t>
      </w:r>
    </w:p>
    <w:p w14:paraId="7B83BA88" w14:textId="0417956E" w:rsidR="00C82BDF" w:rsidRPr="00372A3C" w:rsidRDefault="00C82BDF" w:rsidP="00C82BDF">
      <w:pPr>
        <w:pStyle w:val="ListNumber"/>
      </w:pPr>
      <w:r>
        <w:rPr>
          <w:rFonts w:eastAsiaTheme="majorEastAsia"/>
        </w:rPr>
        <w:t>We need to look into getting the Nyssa raffle tickets.</w:t>
      </w:r>
    </w:p>
    <w:p w14:paraId="17CC4C05" w14:textId="453FE33E" w:rsidR="00372A3C" w:rsidRDefault="00372A3C" w:rsidP="00C82BDF">
      <w:pPr>
        <w:pStyle w:val="ListNumber"/>
      </w:pPr>
      <w:r>
        <w:t>We are going to look into a trail party type of thing to maybe raise some funds. Will table until next meeting.</w:t>
      </w:r>
    </w:p>
    <w:p w14:paraId="3EFD8B41" w14:textId="77777777" w:rsidR="00372A3C" w:rsidRDefault="00372A3C" w:rsidP="00C82BDF">
      <w:pPr>
        <w:pStyle w:val="ListNumber"/>
      </w:pPr>
    </w:p>
    <w:p w14:paraId="37429978" w14:textId="44DB23FF" w:rsidR="0015180F" w:rsidRPr="00B853F9" w:rsidRDefault="0025350E" w:rsidP="00B853F9">
      <w:pPr>
        <w:pStyle w:val="ListNumber"/>
      </w:pPr>
      <w:sdt>
        <w:sdtPr>
          <w:alias w:val="Adjournment:"/>
          <w:tag w:val="Adjournment:"/>
          <w:id w:val="-768846696"/>
          <w:placeholder>
            <w:docPart w:val="CA89275726844C64AA5138F97064BAF3"/>
          </w:placeholder>
          <w:temporary/>
          <w:showingPlcHdr/>
          <w15:appearance w15:val="hidden"/>
        </w:sdtPr>
        <w:sdtContent>
          <w:r w:rsidR="00285B87" w:rsidRPr="00B853F9">
            <w:t>Adjournment</w:t>
          </w:r>
        </w:sdtContent>
      </w:sdt>
      <w:r w:rsidR="00806E3F">
        <w:t xml:space="preserve">: motion to close the meeting@ 8;45pm made by </w:t>
      </w:r>
      <w:proofErr w:type="spellStart"/>
      <w:r w:rsidR="00806E3F">
        <w:t>jake</w:t>
      </w:r>
      <w:proofErr w:type="spellEnd"/>
      <w:r w:rsidR="00806E3F">
        <w:t xml:space="preserve"> Gilmour second by mike </w:t>
      </w:r>
      <w:proofErr w:type="spellStart"/>
      <w:r w:rsidR="00806E3F">
        <w:t>lalonde</w:t>
      </w:r>
      <w:proofErr w:type="spellEnd"/>
      <w:r w:rsidR="00806E3F">
        <w:t xml:space="preserve"> all in favor motion approved.</w:t>
      </w:r>
    </w:p>
    <w:p w14:paraId="110658C1" w14:textId="286F9261" w:rsidR="00680296" w:rsidRDefault="0025350E" w:rsidP="00D512BB">
      <w:sdt>
        <w:sdtPr>
          <w:alias w:val="Facilitator name:"/>
          <w:tag w:val="Facilitator name:"/>
          <w:id w:val="-1874911055"/>
          <w:placeholder>
            <w:docPart w:val="B0FCAD5B75894691A1D63582C02970DE"/>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r w:rsidR="00DE2B11">
            <w:t>Jacob Gilmour</w:t>
          </w:r>
        </w:sdtContent>
      </w:sdt>
      <w:r w:rsidR="002C3D7E" w:rsidRPr="00361DEE">
        <w:t xml:space="preserve"> </w:t>
      </w:r>
      <w:sdt>
        <w:sdtPr>
          <w:alias w:val="Enter paragraph text:"/>
          <w:tag w:val="Enter paragraph text:"/>
          <w:id w:val="-1785491353"/>
          <w:placeholder>
            <w:docPart w:val="D2D4325929FA40E6AFE7BD5D87375FD1"/>
          </w:placeholder>
          <w:temporary/>
          <w:showingPlcHdr/>
          <w15:appearance w15:val="hidden"/>
        </w:sdtPr>
        <w:sdtContent>
          <w:r w:rsidR="00285B87" w:rsidRPr="00361DEE">
            <w:t>adjourned the meeting at</w:t>
          </w:r>
        </w:sdtContent>
      </w:sdt>
      <w:r w:rsidR="00C72805">
        <w:t xml:space="preserve"> 9:15 PM</w:t>
      </w:r>
    </w:p>
    <w:p w14:paraId="5B5972D4" w14:textId="754BB3E0" w:rsidR="00D512BB" w:rsidRDefault="0025350E" w:rsidP="00C72805">
      <w:sdt>
        <w:sdtPr>
          <w:alias w:val="Minutes submitted by:"/>
          <w:tag w:val="Minutes submitted by:"/>
          <w:id w:val="915436728"/>
          <w:placeholder>
            <w:docPart w:val="437EA73D50894785BF81A367E95CC312"/>
          </w:placeholder>
          <w:temporary/>
          <w:showingPlcHdr/>
          <w15:appearance w15:val="hidden"/>
        </w:sdtPr>
        <w:sdtContent>
          <w:r w:rsidR="00285B87" w:rsidRPr="00285B87">
            <w:t>Minutes submitted by</w:t>
          </w:r>
        </w:sdtContent>
      </w:sdt>
      <w:r w:rsidR="004E227E">
        <w:t xml:space="preserve">: </w:t>
      </w:r>
      <w:r w:rsidR="00FA1478">
        <w:t xml:space="preserve">mike </w:t>
      </w:r>
      <w:proofErr w:type="spellStart"/>
      <w:r w:rsidR="00FA1478">
        <w:t>lalonde</w:t>
      </w:r>
      <w:proofErr w:type="spellEnd"/>
      <w:r w:rsidR="00C72805">
        <w:t>, Secretary Dairyland Snowmobile Club</w:t>
      </w:r>
    </w:p>
    <w:sectPr w:rsidR="00D512BB" w:rsidSect="001936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3FEF7" w14:textId="77777777" w:rsidR="0025350E" w:rsidRDefault="0025350E" w:rsidP="001E7D29">
      <w:pPr>
        <w:spacing w:after="0" w:line="240" w:lineRule="auto"/>
      </w:pPr>
      <w:r>
        <w:separator/>
      </w:r>
    </w:p>
  </w:endnote>
  <w:endnote w:type="continuationSeparator" w:id="0">
    <w:p w14:paraId="1289DAEB" w14:textId="77777777" w:rsidR="0025350E" w:rsidRDefault="0025350E"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9553" w14:textId="77777777" w:rsidR="0025350E" w:rsidRDefault="00253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61439" w14:textId="77777777" w:rsidR="0025350E" w:rsidRDefault="002535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7AE48" w14:textId="77777777" w:rsidR="0025350E" w:rsidRDefault="00253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7CDEA" w14:textId="77777777" w:rsidR="0025350E" w:rsidRDefault="0025350E" w:rsidP="001E7D29">
      <w:pPr>
        <w:spacing w:after="0" w:line="240" w:lineRule="auto"/>
      </w:pPr>
      <w:r>
        <w:separator/>
      </w:r>
    </w:p>
  </w:footnote>
  <w:footnote w:type="continuationSeparator" w:id="0">
    <w:p w14:paraId="26205E1E" w14:textId="77777777" w:rsidR="0025350E" w:rsidRDefault="0025350E"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BB7A" w14:textId="77777777" w:rsidR="0025350E" w:rsidRDefault="002535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0905E" w14:textId="77777777" w:rsidR="0025350E" w:rsidRDefault="002535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B5D88" w14:textId="77777777" w:rsidR="0025350E" w:rsidRDefault="00253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544B7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EBC6C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D2ECF8"/>
    <w:lvl w:ilvl="0">
      <w:start w:val="1"/>
      <w:numFmt w:val="lowerLetter"/>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C106B1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42FD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7EA6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64D1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8"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3"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4"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0856772"/>
    <w:multiLevelType w:val="multilevel"/>
    <w:tmpl w:val="34703650"/>
    <w:lvl w:ilvl="0">
      <w:start w:val="1"/>
      <w:numFmt w:val="upperRoman"/>
      <w:pStyle w:val="ListNumber"/>
      <w:lvlText w:val="%1."/>
      <w:lvlJc w:val="right"/>
      <w:pPr>
        <w:ind w:left="173" w:hanging="173"/>
      </w:pPr>
      <w:rPr>
        <w:rFonts w:hint="default"/>
        <w:b/>
        <w:i w:val="0"/>
      </w:rPr>
    </w:lvl>
    <w:lvl w:ilvl="1">
      <w:start w:val="1"/>
      <w:numFmt w:val="lowerLetter"/>
      <w:pStyle w:val="ListNumber2"/>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8"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0"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1"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5"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32"/>
  </w:num>
  <w:num w:numId="2">
    <w:abstractNumId w:val="19"/>
  </w:num>
  <w:num w:numId="3">
    <w:abstractNumId w:val="20"/>
  </w:num>
  <w:num w:numId="4">
    <w:abstractNumId w:val="12"/>
  </w:num>
  <w:num w:numId="5">
    <w:abstractNumId w:val="3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8"/>
  </w:num>
  <w:num w:numId="18">
    <w:abstractNumId w:val="16"/>
  </w:num>
  <w:num w:numId="19">
    <w:abstractNumId w:val="15"/>
  </w:num>
  <w:num w:numId="20">
    <w:abstractNumId w:val="14"/>
  </w:num>
  <w:num w:numId="21">
    <w:abstractNumId w:val="21"/>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0"/>
  </w:num>
  <w:num w:numId="26">
    <w:abstractNumId w:val="11"/>
  </w:num>
  <w:num w:numId="27">
    <w:abstractNumId w:val="22"/>
  </w:num>
  <w:num w:numId="28">
    <w:abstractNumId w:val="11"/>
  </w:num>
  <w:num w:numId="29">
    <w:abstractNumId w:val="29"/>
  </w:num>
  <w:num w:numId="30">
    <w:abstractNumId w:val="23"/>
  </w:num>
  <w:num w:numId="31">
    <w:abstractNumId w:val="35"/>
  </w:num>
  <w:num w:numId="32">
    <w:abstractNumId w:val="31"/>
  </w:num>
  <w:num w:numId="33">
    <w:abstractNumId w:val="17"/>
  </w:num>
  <w:num w:numId="34">
    <w:abstractNumId w:val="25"/>
  </w:num>
  <w:num w:numId="35">
    <w:abstractNumId w:val="10"/>
  </w:num>
  <w:num w:numId="36">
    <w:abstractNumId w:val="26"/>
  </w:num>
  <w:num w:numId="37">
    <w:abstractNumId w:val="28"/>
  </w:num>
  <w:num w:numId="38">
    <w:abstractNumId w:val="24"/>
  </w:num>
  <w:num w:numId="39">
    <w:abstractNumId w:val="34"/>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4097">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C7"/>
    <w:rsid w:val="00057671"/>
    <w:rsid w:val="000D445D"/>
    <w:rsid w:val="000E685E"/>
    <w:rsid w:val="000F4987"/>
    <w:rsid w:val="000F65EC"/>
    <w:rsid w:val="0011573E"/>
    <w:rsid w:val="001166B7"/>
    <w:rsid w:val="001269DE"/>
    <w:rsid w:val="00140DAE"/>
    <w:rsid w:val="001456D1"/>
    <w:rsid w:val="0015180F"/>
    <w:rsid w:val="001644FE"/>
    <w:rsid w:val="001746FC"/>
    <w:rsid w:val="00193653"/>
    <w:rsid w:val="001E7D29"/>
    <w:rsid w:val="002404F5"/>
    <w:rsid w:val="0025350E"/>
    <w:rsid w:val="0026687C"/>
    <w:rsid w:val="00273DDE"/>
    <w:rsid w:val="00275260"/>
    <w:rsid w:val="00276FA1"/>
    <w:rsid w:val="00285B87"/>
    <w:rsid w:val="00291B4A"/>
    <w:rsid w:val="002C3D7E"/>
    <w:rsid w:val="002E5BC7"/>
    <w:rsid w:val="0032131A"/>
    <w:rsid w:val="003310BF"/>
    <w:rsid w:val="00333DF8"/>
    <w:rsid w:val="00357641"/>
    <w:rsid w:val="00360B6E"/>
    <w:rsid w:val="00361DEE"/>
    <w:rsid w:val="00372A3C"/>
    <w:rsid w:val="00394EF4"/>
    <w:rsid w:val="00410612"/>
    <w:rsid w:val="00411F8B"/>
    <w:rsid w:val="00446FC4"/>
    <w:rsid w:val="00450670"/>
    <w:rsid w:val="004724BD"/>
    <w:rsid w:val="00477352"/>
    <w:rsid w:val="00491C23"/>
    <w:rsid w:val="004B5C09"/>
    <w:rsid w:val="004E227E"/>
    <w:rsid w:val="004F1AD5"/>
    <w:rsid w:val="00500DD1"/>
    <w:rsid w:val="00521AE3"/>
    <w:rsid w:val="00535B54"/>
    <w:rsid w:val="00554276"/>
    <w:rsid w:val="005E0ED9"/>
    <w:rsid w:val="00616B41"/>
    <w:rsid w:val="00620AE8"/>
    <w:rsid w:val="0064628C"/>
    <w:rsid w:val="0065214E"/>
    <w:rsid w:val="00655EE2"/>
    <w:rsid w:val="00664C25"/>
    <w:rsid w:val="00680296"/>
    <w:rsid w:val="006853BC"/>
    <w:rsid w:val="00687389"/>
    <w:rsid w:val="006928C1"/>
    <w:rsid w:val="006F03D4"/>
    <w:rsid w:val="00700B1F"/>
    <w:rsid w:val="007257E9"/>
    <w:rsid w:val="007366C1"/>
    <w:rsid w:val="00744B1E"/>
    <w:rsid w:val="00756D9C"/>
    <w:rsid w:val="007619BD"/>
    <w:rsid w:val="00771C24"/>
    <w:rsid w:val="00781863"/>
    <w:rsid w:val="007D5836"/>
    <w:rsid w:val="007F34A4"/>
    <w:rsid w:val="00806E3F"/>
    <w:rsid w:val="00815563"/>
    <w:rsid w:val="008240DA"/>
    <w:rsid w:val="008429E5"/>
    <w:rsid w:val="00867EA4"/>
    <w:rsid w:val="00897D88"/>
    <w:rsid w:val="008A0319"/>
    <w:rsid w:val="008D43E9"/>
    <w:rsid w:val="008E3C0E"/>
    <w:rsid w:val="008E476B"/>
    <w:rsid w:val="00927C63"/>
    <w:rsid w:val="00932F50"/>
    <w:rsid w:val="0094637B"/>
    <w:rsid w:val="00955A78"/>
    <w:rsid w:val="009921B8"/>
    <w:rsid w:val="009D4984"/>
    <w:rsid w:val="009D6901"/>
    <w:rsid w:val="009F4E19"/>
    <w:rsid w:val="00A07662"/>
    <w:rsid w:val="00A21B71"/>
    <w:rsid w:val="00A37F9E"/>
    <w:rsid w:val="00A40085"/>
    <w:rsid w:val="00A47DF6"/>
    <w:rsid w:val="00A9231C"/>
    <w:rsid w:val="00AA2532"/>
    <w:rsid w:val="00AE1F88"/>
    <w:rsid w:val="00AE361F"/>
    <w:rsid w:val="00AE5370"/>
    <w:rsid w:val="00B247A9"/>
    <w:rsid w:val="00B435B5"/>
    <w:rsid w:val="00B565D8"/>
    <w:rsid w:val="00B5779A"/>
    <w:rsid w:val="00B64D24"/>
    <w:rsid w:val="00B7147D"/>
    <w:rsid w:val="00B75CFC"/>
    <w:rsid w:val="00B853F9"/>
    <w:rsid w:val="00BB018B"/>
    <w:rsid w:val="00BD1747"/>
    <w:rsid w:val="00C024ED"/>
    <w:rsid w:val="00C14973"/>
    <w:rsid w:val="00C1643D"/>
    <w:rsid w:val="00C2438D"/>
    <w:rsid w:val="00C261A9"/>
    <w:rsid w:val="00C42793"/>
    <w:rsid w:val="00C601ED"/>
    <w:rsid w:val="00C64428"/>
    <w:rsid w:val="00C72805"/>
    <w:rsid w:val="00C82BDF"/>
    <w:rsid w:val="00CA6A6F"/>
    <w:rsid w:val="00CD0FDC"/>
    <w:rsid w:val="00CE5A5C"/>
    <w:rsid w:val="00D1032E"/>
    <w:rsid w:val="00D31AB7"/>
    <w:rsid w:val="00D50D23"/>
    <w:rsid w:val="00D512BB"/>
    <w:rsid w:val="00DA3B1A"/>
    <w:rsid w:val="00DA641D"/>
    <w:rsid w:val="00DC6078"/>
    <w:rsid w:val="00DC79AD"/>
    <w:rsid w:val="00DD2075"/>
    <w:rsid w:val="00DE2B11"/>
    <w:rsid w:val="00DF2868"/>
    <w:rsid w:val="00E557A0"/>
    <w:rsid w:val="00EC76D2"/>
    <w:rsid w:val="00ED3DCF"/>
    <w:rsid w:val="00EF6435"/>
    <w:rsid w:val="00F10F6B"/>
    <w:rsid w:val="00F23697"/>
    <w:rsid w:val="00F36BB7"/>
    <w:rsid w:val="00F72457"/>
    <w:rsid w:val="00FA1478"/>
    <w:rsid w:val="00FB3809"/>
    <w:rsid w:val="00FD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teal"/>
    </o:shapedefaults>
    <o:shapelayout v:ext="edit">
      <o:idmap v:ext="edit" data="1"/>
    </o:shapelayout>
  </w:shapeDefaults>
  <w:decimalSymbol w:val="."/>
  <w:listSeparator w:val=","/>
  <w14:docId w14:val="5780E157"/>
  <w15:docId w15:val="{CCA05A45-5BEC-4D45-A3A5-C8C2A805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9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3C0E"/>
  </w:style>
  <w:style w:type="paragraph" w:styleId="Heading1">
    <w:name w:val="heading 1"/>
    <w:basedOn w:val="Normal"/>
    <w:uiPriority w:val="9"/>
    <w:qFormat/>
    <w:rsid w:val="00500DD1"/>
    <w:pPr>
      <w:keepNext/>
      <w:spacing w:after="60"/>
      <w:ind w:left="0"/>
      <w:contextualSpacing/>
      <w:jc w:val="center"/>
      <w:outlineLvl w:val="0"/>
    </w:pPr>
    <w:rPr>
      <w:rFonts w:asciiTheme="majorHAnsi" w:hAnsiTheme="majorHAnsi" w:cs="Arial"/>
      <w:b/>
      <w:bCs/>
      <w:i/>
      <w:kern w:val="32"/>
      <w:sz w:val="32"/>
      <w:szCs w:val="32"/>
    </w:rPr>
  </w:style>
  <w:style w:type="paragraph" w:styleId="Heading2">
    <w:name w:val="heading 2"/>
    <w:basedOn w:val="Normal"/>
    <w:uiPriority w:val="9"/>
    <w:semiHidden/>
    <w:unhideWhenUsed/>
    <w:qFormat/>
    <w:rsid w:val="00500DD1"/>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500DD1"/>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500DD1"/>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500DD1"/>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500DD1"/>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500DD1"/>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500DD1"/>
    <w:pPr>
      <w:keepNext/>
      <w:keepLines/>
      <w:spacing w:before="40" w:after="0"/>
      <w:contextualSpacing/>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link w:val="Heading9Char"/>
    <w:uiPriority w:val="9"/>
    <w:semiHidden/>
    <w:unhideWhenUsed/>
    <w:qFormat/>
    <w:rsid w:val="00500DD1"/>
    <w:pPr>
      <w:keepNext/>
      <w:keepLines/>
      <w:spacing w:before="40" w:after="0"/>
      <w:contextualSpacing/>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B853F9"/>
    <w:pPr>
      <w:numPr>
        <w:numId w:val="40"/>
      </w:numPr>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qFormat/>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qFormat/>
    <w:rsid w:val="00535B54"/>
    <w:pPr>
      <w:numPr>
        <w:numId w:val="6"/>
      </w:numPr>
      <w:contextualSpacing/>
    </w:pPr>
    <w:rPr>
      <w:b/>
    </w:rPr>
  </w:style>
  <w:style w:type="character" w:customStyle="1" w:styleId="Heading4Char">
    <w:name w:val="Heading 4 Char"/>
    <w:basedOn w:val="DefaultParagraphFont"/>
    <w:link w:val="Heading4"/>
    <w:uiPriority w:val="9"/>
    <w:semiHidden/>
    <w:rsid w:val="00500DD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15"/>
    <w:qFormat/>
    <w:rsid w:val="009F4E19"/>
    <w:rPr>
      <w:b w:val="0"/>
      <w:i w:val="0"/>
      <w:iCs/>
      <w:color w:val="595959" w:themeColor="text1" w:themeTint="A6"/>
    </w:rPr>
  </w:style>
  <w:style w:type="character" w:customStyle="1" w:styleId="Heading5Char">
    <w:name w:val="Heading 5 Char"/>
    <w:basedOn w:val="DefaultParagraphFont"/>
    <w:link w:val="Heading5"/>
    <w:uiPriority w:val="9"/>
    <w:semiHidden/>
    <w:rsid w:val="00500D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00D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00DD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00DD1"/>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500DD1"/>
    <w:rPr>
      <w:rFonts w:asciiTheme="majorHAnsi" w:eastAsiaTheme="majorEastAsia" w:hAnsiTheme="majorHAnsi" w:cstheme="majorBidi"/>
      <w:i/>
      <w:iCs/>
      <w:color w:val="272727" w:themeColor="text1" w:themeTint="D8"/>
      <w:sz w:val="22"/>
      <w:szCs w:val="21"/>
    </w:rPr>
  </w:style>
  <w:style w:type="paragraph" w:styleId="Title">
    <w:name w:val="Title"/>
    <w:basedOn w:val="Normal"/>
    <w:link w:val="TitleChar"/>
    <w:uiPriority w:val="10"/>
    <w:semiHidden/>
    <w:unhideWhenUsed/>
    <w:qFormat/>
    <w:rsid w:val="00500D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00DD1"/>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500DD1"/>
    <w:pPr>
      <w:numPr>
        <w:ilvl w:val="1"/>
      </w:numPr>
      <w:spacing w:after="160"/>
      <w:ind w:left="187"/>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500DD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500DD1"/>
    <w:rPr>
      <w:i/>
      <w:iCs/>
      <w:color w:val="404040" w:themeColor="text1" w:themeTint="BF"/>
    </w:rPr>
  </w:style>
  <w:style w:type="character" w:styleId="IntenseEmphasis">
    <w:name w:val="Intense Emphasis"/>
    <w:basedOn w:val="DefaultParagraphFont"/>
    <w:uiPriority w:val="21"/>
    <w:semiHidden/>
    <w:unhideWhenUsed/>
    <w:qFormat/>
    <w:rsid w:val="00500DD1"/>
    <w:rPr>
      <w:i/>
      <w:iCs/>
      <w:color w:val="365F91" w:themeColor="accent1" w:themeShade="BF"/>
    </w:rPr>
  </w:style>
  <w:style w:type="character" w:styleId="Strong">
    <w:name w:val="Strong"/>
    <w:basedOn w:val="DefaultParagraphFont"/>
    <w:uiPriority w:val="22"/>
    <w:semiHidden/>
    <w:unhideWhenUsed/>
    <w:qFormat/>
    <w:rsid w:val="00500DD1"/>
    <w:rPr>
      <w:b/>
      <w:bCs/>
    </w:rPr>
  </w:style>
  <w:style w:type="paragraph" w:styleId="Quote">
    <w:name w:val="Quote"/>
    <w:basedOn w:val="Normal"/>
    <w:link w:val="QuoteChar"/>
    <w:uiPriority w:val="29"/>
    <w:semiHidden/>
    <w:unhideWhenUsed/>
    <w:qFormat/>
    <w:rsid w:val="00500DD1"/>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500DD1"/>
    <w:rPr>
      <w:i/>
      <w:iCs/>
      <w:color w:val="404040" w:themeColor="text1" w:themeTint="BF"/>
    </w:rPr>
  </w:style>
  <w:style w:type="paragraph" w:styleId="IntenseQuote">
    <w:name w:val="Intense Quote"/>
    <w:basedOn w:val="Normal"/>
    <w:next w:val="Normal"/>
    <w:link w:val="IntenseQuoteChar"/>
    <w:uiPriority w:val="30"/>
    <w:semiHidden/>
    <w:unhideWhenUsed/>
    <w:qFormat/>
    <w:rsid w:val="00500DD1"/>
    <w:pPr>
      <w:pBdr>
        <w:top w:val="single" w:sz="4" w:space="10" w:color="4F81BD" w:themeColor="accent1"/>
        <w:bottom w:val="single" w:sz="4" w:space="10" w:color="4F81BD" w:themeColor="accent1"/>
      </w:pBdr>
      <w:spacing w:before="360" w:after="360"/>
      <w:ind w:left="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00DD1"/>
    <w:rPr>
      <w:i/>
      <w:iCs/>
      <w:color w:val="365F91" w:themeColor="accent1" w:themeShade="BF"/>
    </w:rPr>
  </w:style>
  <w:style w:type="character" w:styleId="SubtleReference">
    <w:name w:val="Subtle Reference"/>
    <w:basedOn w:val="DefaultParagraphFont"/>
    <w:uiPriority w:val="31"/>
    <w:semiHidden/>
    <w:unhideWhenUsed/>
    <w:qFormat/>
    <w:rsid w:val="0065214E"/>
    <w:rPr>
      <w:caps w:val="0"/>
      <w:smallCaps/>
      <w:color w:val="5A5A5A" w:themeColor="text1" w:themeTint="A5"/>
    </w:rPr>
  </w:style>
  <w:style w:type="character" w:styleId="IntenseReference">
    <w:name w:val="Intense Reference"/>
    <w:basedOn w:val="DefaultParagraphFont"/>
    <w:uiPriority w:val="32"/>
    <w:semiHidden/>
    <w:unhideWhenUsed/>
    <w:qFormat/>
    <w:rsid w:val="0065214E"/>
    <w:rPr>
      <w:b/>
      <w:bCs/>
      <w:caps w:val="0"/>
      <w:smallCaps/>
      <w:color w:val="365F91" w:themeColor="accent1" w:themeShade="BF"/>
      <w:spacing w:val="0"/>
    </w:rPr>
  </w:style>
  <w:style w:type="character" w:styleId="BookTitle">
    <w:name w:val="Book Title"/>
    <w:basedOn w:val="DefaultParagraphFont"/>
    <w:uiPriority w:val="33"/>
    <w:semiHidden/>
    <w:unhideWhenUsed/>
    <w:qFormat/>
    <w:rsid w:val="0065214E"/>
    <w:rPr>
      <w:b/>
      <w:bCs/>
      <w:i/>
      <w:iCs/>
      <w:spacing w:val="0"/>
    </w:rPr>
  </w:style>
  <w:style w:type="paragraph" w:styleId="ListParagraph">
    <w:name w:val="List Paragraph"/>
    <w:basedOn w:val="Normal"/>
    <w:uiPriority w:val="34"/>
    <w:semiHidden/>
    <w:unhideWhenUsed/>
    <w:qFormat/>
    <w:rsid w:val="0065214E"/>
    <w:pPr>
      <w:ind w:left="720"/>
      <w:contextualSpacing/>
    </w:pPr>
  </w:style>
  <w:style w:type="paragraph" w:styleId="Caption">
    <w:name w:val="caption"/>
    <w:basedOn w:val="Normal"/>
    <w:next w:val="Normal"/>
    <w:uiPriority w:val="35"/>
    <w:semiHidden/>
    <w:unhideWhenUsed/>
    <w:qFormat/>
    <w:rsid w:val="0065214E"/>
    <w:pPr>
      <w:spacing w:line="240" w:lineRule="auto"/>
    </w:pPr>
    <w:rPr>
      <w:i/>
      <w:iCs/>
      <w:color w:val="1F497D" w:themeColor="text2"/>
      <w:sz w:val="22"/>
      <w:szCs w:val="18"/>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ind w:left="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Heading1"/>
    <w:uiPriority w:val="39"/>
    <w:semiHidden/>
    <w:unhideWhenUsed/>
    <w:qFormat/>
    <w:rsid w:val="0065214E"/>
    <w:pPr>
      <w:framePr w:wrap="around" w:vAnchor="text" w:hAnchor="text" w:y="1"/>
    </w:pPr>
    <w:rPr>
      <w:rFonts w:eastAsiaTheme="majorEastAsia" w:cstheme="majorBidi"/>
      <w:bCs w:val="0"/>
    </w:r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5214E"/>
    <w:pPr>
      <w:spacing w:after="120"/>
    </w:pPr>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after="120"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pPr>
      <w:spacing w:after="120"/>
    </w:pPr>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szCs w:val="20"/>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szCs w:val="20"/>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5214E"/>
    <w:rPr>
      <w:sz w:val="22"/>
      <w:szCs w:val="20"/>
    </w:rPr>
  </w:style>
  <w:style w:type="character"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styleId="SmartHyperlink">
    <w:name w:val="Smart Hyperlink"/>
    <w:basedOn w:val="DefaultParagraphFont"/>
    <w:uiPriority w:val="99"/>
    <w:semiHidden/>
    <w:unhideWhenUsed/>
    <w:rsid w:val="00DD2075"/>
    <w:rPr>
      <w:u w:val="dotted"/>
    </w:rPr>
  </w:style>
  <w:style w:type="character"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qFormat/>
    <w:rsid w:val="00FD6CAB"/>
    <w:pPr>
      <w:numPr>
        <w:ilvl w:val="1"/>
        <w:numId w:val="40"/>
      </w:numPr>
      <w:ind w:left="1310" w:hanging="5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iryland%20Snowmobile\AppData\Roaming\Microsoft\Templates\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970B34D75E40A89455508D631567F1"/>
        <w:category>
          <w:name w:val="General"/>
          <w:gallery w:val="placeholder"/>
        </w:category>
        <w:types>
          <w:type w:val="bbPlcHdr"/>
        </w:types>
        <w:behaviors>
          <w:behavior w:val="content"/>
        </w:behaviors>
        <w:guid w:val="{4D820DB6-F77E-4713-9484-D64F9CF2C260}"/>
      </w:docPartPr>
      <w:docPartBody>
        <w:p w:rsidR="000151DF" w:rsidRDefault="00F535F6">
          <w:pPr>
            <w:pStyle w:val="C4970B34D75E40A89455508D631567F1"/>
          </w:pPr>
          <w:r w:rsidRPr="00B853F9">
            <w:rPr>
              <w:rFonts w:eastAsiaTheme="majorEastAsia"/>
            </w:rPr>
            <w:t>Call to order</w:t>
          </w:r>
        </w:p>
      </w:docPartBody>
    </w:docPart>
    <w:docPart>
      <w:docPartPr>
        <w:name w:val="20CABE131D6D417CB9CD664C9EB2C79A"/>
        <w:category>
          <w:name w:val="General"/>
          <w:gallery w:val="placeholder"/>
        </w:category>
        <w:types>
          <w:type w:val="bbPlcHdr"/>
        </w:types>
        <w:behaviors>
          <w:behavior w:val="content"/>
        </w:behaviors>
        <w:guid w:val="{510D43BA-2659-49FE-9358-11318EDB567C}"/>
      </w:docPartPr>
      <w:docPartBody>
        <w:p w:rsidR="000151DF" w:rsidRDefault="00F535F6">
          <w:pPr>
            <w:pStyle w:val="20CABE131D6D417CB9CD664C9EB2C79A"/>
          </w:pPr>
          <w:r w:rsidRPr="004724BD">
            <w:rPr>
              <w:rFonts w:eastAsiaTheme="majorEastAsia"/>
            </w:rPr>
            <w:t>New business</w:t>
          </w:r>
        </w:p>
      </w:docPartBody>
    </w:docPart>
    <w:docPart>
      <w:docPartPr>
        <w:name w:val="CA89275726844C64AA5138F97064BAF3"/>
        <w:category>
          <w:name w:val="General"/>
          <w:gallery w:val="placeholder"/>
        </w:category>
        <w:types>
          <w:type w:val="bbPlcHdr"/>
        </w:types>
        <w:behaviors>
          <w:behavior w:val="content"/>
        </w:behaviors>
        <w:guid w:val="{10E0BE5F-3128-4038-BB37-0F6546761C57}"/>
      </w:docPartPr>
      <w:docPartBody>
        <w:p w:rsidR="000151DF" w:rsidRDefault="00F535F6">
          <w:pPr>
            <w:pStyle w:val="CA89275726844C64AA5138F97064BAF3"/>
          </w:pPr>
          <w:r w:rsidRPr="00B853F9">
            <w:t>Adjournment</w:t>
          </w:r>
        </w:p>
      </w:docPartBody>
    </w:docPart>
    <w:docPart>
      <w:docPartPr>
        <w:name w:val="B0FCAD5B75894691A1D63582C02970DE"/>
        <w:category>
          <w:name w:val="General"/>
          <w:gallery w:val="placeholder"/>
        </w:category>
        <w:types>
          <w:type w:val="bbPlcHdr"/>
        </w:types>
        <w:behaviors>
          <w:behavior w:val="content"/>
        </w:behaviors>
        <w:guid w:val="{70389D04-8023-440E-9B15-622A3E1CE6B3}"/>
      </w:docPartPr>
      <w:docPartBody>
        <w:p w:rsidR="000151DF" w:rsidRDefault="00F535F6">
          <w:pPr>
            <w:pStyle w:val="B0FCAD5B75894691A1D63582C02970DE"/>
          </w:pPr>
          <w:r w:rsidRPr="000F4987">
            <w:t>Facilitator Name</w:t>
          </w:r>
        </w:p>
      </w:docPartBody>
    </w:docPart>
    <w:docPart>
      <w:docPartPr>
        <w:name w:val="D2D4325929FA40E6AFE7BD5D87375FD1"/>
        <w:category>
          <w:name w:val="General"/>
          <w:gallery w:val="placeholder"/>
        </w:category>
        <w:types>
          <w:type w:val="bbPlcHdr"/>
        </w:types>
        <w:behaviors>
          <w:behavior w:val="content"/>
        </w:behaviors>
        <w:guid w:val="{B432108C-B5FF-488A-9D93-0E86380A0162}"/>
      </w:docPartPr>
      <w:docPartBody>
        <w:p w:rsidR="000151DF" w:rsidRDefault="00F535F6">
          <w:pPr>
            <w:pStyle w:val="D2D4325929FA40E6AFE7BD5D87375FD1"/>
          </w:pPr>
          <w:r w:rsidRPr="00361DEE">
            <w:t>adjourned the meeting at</w:t>
          </w:r>
        </w:p>
      </w:docPartBody>
    </w:docPart>
    <w:docPart>
      <w:docPartPr>
        <w:name w:val="437EA73D50894785BF81A367E95CC312"/>
        <w:category>
          <w:name w:val="General"/>
          <w:gallery w:val="placeholder"/>
        </w:category>
        <w:types>
          <w:type w:val="bbPlcHdr"/>
        </w:types>
        <w:behaviors>
          <w:behavior w:val="content"/>
        </w:behaviors>
        <w:guid w:val="{1DF77C3F-D020-4F68-AE7F-C1636F0AEE67}"/>
      </w:docPartPr>
      <w:docPartBody>
        <w:p w:rsidR="000151DF" w:rsidRDefault="00F535F6">
          <w:pPr>
            <w:pStyle w:val="437EA73D50894785BF81A367E95CC312"/>
          </w:pPr>
          <w:r w:rsidRPr="00285B87">
            <w:t>Minutes submitted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22A"/>
    <w:rsid w:val="000151DF"/>
    <w:rsid w:val="00515096"/>
    <w:rsid w:val="00841F08"/>
    <w:rsid w:val="009F1490"/>
    <w:rsid w:val="00EB522A"/>
    <w:rsid w:val="00F05FAB"/>
    <w:rsid w:val="00F5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7B12EE0D614003AD203219B104DF15">
    <w:name w:val="767B12EE0D614003AD203219B104DF15"/>
  </w:style>
  <w:style w:type="paragraph" w:customStyle="1" w:styleId="CECA1744A464447B9A701FF2E59B6F5A">
    <w:name w:val="CECA1744A464447B9A701FF2E59B6F5A"/>
  </w:style>
  <w:style w:type="paragraph" w:customStyle="1" w:styleId="3A7704B7A8BD4FDC93B5D9D688A5B271">
    <w:name w:val="3A7704B7A8BD4FDC93B5D9D688A5B271"/>
  </w:style>
  <w:style w:type="paragraph" w:customStyle="1" w:styleId="C4970B34D75E40A89455508D631567F1">
    <w:name w:val="C4970B34D75E40A89455508D631567F1"/>
  </w:style>
  <w:style w:type="character" w:styleId="PlaceholderText">
    <w:name w:val="Placeholder Text"/>
    <w:basedOn w:val="DefaultParagraphFont"/>
    <w:uiPriority w:val="99"/>
    <w:semiHidden/>
    <w:rPr>
      <w:color w:val="595959" w:themeColor="text1" w:themeTint="A6"/>
    </w:rPr>
  </w:style>
  <w:style w:type="paragraph" w:customStyle="1" w:styleId="12A3AA2949C643DA92B85D8D121574F8">
    <w:name w:val="12A3AA2949C643DA92B85D8D121574F8"/>
  </w:style>
  <w:style w:type="paragraph" w:customStyle="1" w:styleId="F380A4D8A37148FC974018C50FED583D">
    <w:name w:val="F380A4D8A37148FC974018C50FED583D"/>
  </w:style>
  <w:style w:type="character" w:styleId="Emphasis">
    <w:name w:val="Emphasis"/>
    <w:basedOn w:val="DefaultParagraphFont"/>
    <w:uiPriority w:val="15"/>
    <w:qFormat/>
    <w:rPr>
      <w:b w:val="0"/>
      <w:i w:val="0"/>
      <w:iCs/>
      <w:color w:val="595959" w:themeColor="text1" w:themeTint="A6"/>
    </w:rPr>
  </w:style>
  <w:style w:type="paragraph" w:customStyle="1" w:styleId="EB9EC37B58D4484FA4FF18504C30E2D7">
    <w:name w:val="EB9EC37B58D4484FA4FF18504C30E2D7"/>
  </w:style>
  <w:style w:type="paragraph" w:customStyle="1" w:styleId="4D1298FE3006473E94C0871468AA7AFA">
    <w:name w:val="4D1298FE3006473E94C0871468AA7AFA"/>
  </w:style>
  <w:style w:type="paragraph" w:customStyle="1" w:styleId="7ADE0817D1854645885D65B159D39E38">
    <w:name w:val="7ADE0817D1854645885D65B159D39E38"/>
  </w:style>
  <w:style w:type="paragraph" w:customStyle="1" w:styleId="C31641E2F0554189A422A3CD1F275ACB">
    <w:name w:val="C31641E2F0554189A422A3CD1F275ACB"/>
  </w:style>
  <w:style w:type="paragraph" w:customStyle="1" w:styleId="B6510F69F51B4DCF8104E3BFECAB58A9">
    <w:name w:val="B6510F69F51B4DCF8104E3BFECAB58A9"/>
  </w:style>
  <w:style w:type="paragraph" w:customStyle="1" w:styleId="55C074E865E14190AE0FB98391113BAA">
    <w:name w:val="55C074E865E14190AE0FB98391113BAA"/>
  </w:style>
  <w:style w:type="paragraph" w:customStyle="1" w:styleId="06056E74EA7C4D24A9F46E26220BEB4B">
    <w:name w:val="06056E74EA7C4D24A9F46E26220BEB4B"/>
  </w:style>
  <w:style w:type="paragraph" w:customStyle="1" w:styleId="E29FA0E6EFE5463A898867FAED72B36A">
    <w:name w:val="E29FA0E6EFE5463A898867FAED72B36A"/>
  </w:style>
  <w:style w:type="paragraph" w:customStyle="1" w:styleId="B2E33B72B77743CB96B880231B3A1F43">
    <w:name w:val="B2E33B72B77743CB96B880231B3A1F43"/>
  </w:style>
  <w:style w:type="paragraph" w:customStyle="1" w:styleId="19D1934FC05B4F10AEC00B61A356AEB6">
    <w:name w:val="19D1934FC05B4F10AEC00B61A356AEB6"/>
  </w:style>
  <w:style w:type="paragraph" w:customStyle="1" w:styleId="D63B65679AC949F6ADA4DDB5ECA107FA">
    <w:name w:val="D63B65679AC949F6ADA4DDB5ECA107FA"/>
  </w:style>
  <w:style w:type="paragraph" w:customStyle="1" w:styleId="E6951B627D0D43B69D6A4E58604A33A1">
    <w:name w:val="E6951B627D0D43B69D6A4E58604A33A1"/>
  </w:style>
  <w:style w:type="paragraph" w:customStyle="1" w:styleId="694388C991C34B3D804C4B2D4EB9BDD8">
    <w:name w:val="694388C991C34B3D804C4B2D4EB9BDD8"/>
  </w:style>
  <w:style w:type="paragraph" w:customStyle="1" w:styleId="52E428CB04DE4198B9574E77FAD42E57">
    <w:name w:val="52E428CB04DE4198B9574E77FAD42E57"/>
  </w:style>
  <w:style w:type="paragraph" w:customStyle="1" w:styleId="82F11184E89C454C906471BA5C9D646A">
    <w:name w:val="82F11184E89C454C906471BA5C9D646A"/>
  </w:style>
  <w:style w:type="paragraph" w:customStyle="1" w:styleId="6CFEE6D3E52940E4984C7A60424C72D8">
    <w:name w:val="6CFEE6D3E52940E4984C7A60424C72D8"/>
  </w:style>
  <w:style w:type="paragraph" w:customStyle="1" w:styleId="9AE6608B0F1B49D68B400D4817BC5293">
    <w:name w:val="9AE6608B0F1B49D68B400D4817BC5293"/>
  </w:style>
  <w:style w:type="paragraph" w:customStyle="1" w:styleId="F31171439077443EA396CF050FD26AEB">
    <w:name w:val="F31171439077443EA396CF050FD26AEB"/>
  </w:style>
  <w:style w:type="paragraph" w:customStyle="1" w:styleId="20CABE131D6D417CB9CD664C9EB2C79A">
    <w:name w:val="20CABE131D6D417CB9CD664C9EB2C79A"/>
  </w:style>
  <w:style w:type="paragraph" w:customStyle="1" w:styleId="EB834701E98A4EFA821E91A687C88B93">
    <w:name w:val="EB834701E98A4EFA821E91A687C88B93"/>
  </w:style>
  <w:style w:type="paragraph" w:customStyle="1" w:styleId="5FF3E927E52D41C1848EF0494BA58A32">
    <w:name w:val="5FF3E927E52D41C1848EF0494BA58A32"/>
  </w:style>
  <w:style w:type="paragraph" w:customStyle="1" w:styleId="067D2CB846144413AC41F760C84913A9">
    <w:name w:val="067D2CB846144413AC41F760C84913A9"/>
  </w:style>
  <w:style w:type="paragraph" w:customStyle="1" w:styleId="CA89275726844C64AA5138F97064BAF3">
    <w:name w:val="CA89275726844C64AA5138F97064BAF3"/>
  </w:style>
  <w:style w:type="paragraph" w:customStyle="1" w:styleId="B0FCAD5B75894691A1D63582C02970DE">
    <w:name w:val="B0FCAD5B75894691A1D63582C02970DE"/>
  </w:style>
  <w:style w:type="paragraph" w:customStyle="1" w:styleId="D2D4325929FA40E6AFE7BD5D87375FD1">
    <w:name w:val="D2D4325929FA40E6AFE7BD5D87375FD1"/>
  </w:style>
  <w:style w:type="paragraph" w:customStyle="1" w:styleId="FF7333D9DCD44795B9F3E972C5FA84F8">
    <w:name w:val="FF7333D9DCD44795B9F3E972C5FA84F8"/>
  </w:style>
  <w:style w:type="paragraph" w:customStyle="1" w:styleId="437EA73D50894785BF81A367E95CC312">
    <w:name w:val="437EA73D50894785BF81A367E95CC312"/>
  </w:style>
  <w:style w:type="paragraph" w:customStyle="1" w:styleId="F804DB429E3D415994E6AE514FB2A4DC">
    <w:name w:val="F804DB429E3D415994E6AE514FB2A4DC"/>
  </w:style>
  <w:style w:type="paragraph" w:customStyle="1" w:styleId="E0152D50A20E486184B7323E56F5F369">
    <w:name w:val="E0152D50A20E486184B7323E56F5F369"/>
  </w:style>
  <w:style w:type="paragraph" w:customStyle="1" w:styleId="B332D1573BC04414A06BFA80677B693C">
    <w:name w:val="B332D1573BC04414A06BFA80677B693C"/>
  </w:style>
  <w:style w:type="paragraph" w:customStyle="1" w:styleId="A4CF81D4C6C74536A3B809C5A053DBD5">
    <w:name w:val="A4CF81D4C6C74536A3B809C5A053DBD5"/>
    <w:rsid w:val="00EB5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Formal meeting minutes</Template>
  <TotalTime>2</TotalTime>
  <Pages>2</Pages>
  <Words>269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Dairyland Snowmobile</dc:creator>
  <cp:keywords>Jacob Gilmour</cp:keywords>
  <dc:description>Michael Lalonde</dc:description>
  <cp:lastModifiedBy>Dairyland Snowmobile</cp:lastModifiedBy>
  <cp:revision>2</cp:revision>
  <dcterms:created xsi:type="dcterms:W3CDTF">2019-10-10T00:51:00Z</dcterms:created>
  <dcterms:modified xsi:type="dcterms:W3CDTF">2019-10-10T00:51:00Z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v-asharm@microsoft.com</vt:lpwstr>
  </property>
  <property fmtid="{D5CDD505-2E9C-101B-9397-08002B2CF9AE}" pid="5" name="MSIP_Label_f42aa342-8706-4288-bd11-ebb85995028c_SetDate">
    <vt:lpwstr>2017-11-22T08:48:41.6502326Z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